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5F" w:rsidRPr="00B61F79" w:rsidRDefault="00DF4F86" w:rsidP="008D046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inline distT="0" distB="0" distL="0" distR="0">
            <wp:extent cx="5574792" cy="138074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U Riverside Logo PURPLE AW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79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D5F" w:rsidRPr="00B61F79" w:rsidRDefault="005B0D5F" w:rsidP="008D0461">
      <w:pPr>
        <w:jc w:val="center"/>
        <w:rPr>
          <w:rFonts w:ascii="Calibri" w:hAnsi="Calibri" w:cs="Arial"/>
          <w:b/>
          <w:sz w:val="28"/>
          <w:szCs w:val="28"/>
        </w:rPr>
      </w:pPr>
    </w:p>
    <w:p w:rsidR="00946A62" w:rsidRDefault="006D4A24" w:rsidP="008D0461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</w:rPr>
        <w:t>Scottish Wider Access Programme</w:t>
      </w:r>
    </w:p>
    <w:p w:rsidR="006D4A24" w:rsidRPr="00B61F79" w:rsidRDefault="006D4A24" w:rsidP="008D0461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proofErr w:type="spellStart"/>
      <w:r>
        <w:rPr>
          <w:rFonts w:ascii="Calibri" w:hAnsi="Calibri" w:cs="Arial"/>
          <w:b/>
          <w:sz w:val="32"/>
          <w:szCs w:val="32"/>
          <w:u w:val="single"/>
        </w:rPr>
        <w:t>NESCOL</w:t>
      </w:r>
      <w:proofErr w:type="spellEnd"/>
      <w:r>
        <w:rPr>
          <w:rFonts w:ascii="Calibri" w:hAnsi="Calibri" w:cs="Arial"/>
          <w:b/>
          <w:sz w:val="32"/>
          <w:szCs w:val="32"/>
          <w:u w:val="single"/>
        </w:rPr>
        <w:t>/RGU School of Nursing and Midwifery</w:t>
      </w:r>
    </w:p>
    <w:p w:rsidR="008D0461" w:rsidRPr="00B61F79" w:rsidRDefault="00EF29C7" w:rsidP="008D0461">
      <w:pPr>
        <w:jc w:val="center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sz w:val="32"/>
          <w:szCs w:val="32"/>
          <w:u w:val="single"/>
        </w:rPr>
        <w:t xml:space="preserve"> 10.0</w:t>
      </w:r>
      <w:r w:rsidR="00236C9F">
        <w:rPr>
          <w:rFonts w:ascii="Calibri" w:hAnsi="Calibri" w:cs="Arial"/>
          <w:sz w:val="32"/>
          <w:szCs w:val="32"/>
          <w:u w:val="single"/>
        </w:rPr>
        <w:t>0</w:t>
      </w:r>
      <w:r w:rsidR="00774924">
        <w:rPr>
          <w:rFonts w:ascii="Calibri" w:hAnsi="Calibri" w:cs="Arial"/>
          <w:sz w:val="32"/>
          <w:szCs w:val="32"/>
          <w:u w:val="single"/>
        </w:rPr>
        <w:t>am – 3</w:t>
      </w:r>
      <w:r w:rsidR="00236C9F">
        <w:rPr>
          <w:rFonts w:ascii="Calibri" w:hAnsi="Calibri" w:cs="Arial"/>
          <w:sz w:val="32"/>
          <w:szCs w:val="32"/>
          <w:u w:val="single"/>
        </w:rPr>
        <w:t>.</w:t>
      </w:r>
      <w:r>
        <w:rPr>
          <w:rFonts w:ascii="Calibri" w:hAnsi="Calibri" w:cs="Arial"/>
          <w:sz w:val="32"/>
          <w:szCs w:val="32"/>
          <w:u w:val="single"/>
        </w:rPr>
        <w:t>3</w:t>
      </w:r>
      <w:r w:rsidR="00774924">
        <w:rPr>
          <w:rFonts w:ascii="Calibri" w:hAnsi="Calibri" w:cs="Arial"/>
          <w:sz w:val="32"/>
          <w:szCs w:val="32"/>
          <w:u w:val="single"/>
        </w:rPr>
        <w:t>0pm</w:t>
      </w:r>
    </w:p>
    <w:p w:rsidR="008D0461" w:rsidRDefault="00B96DF7" w:rsidP="008D0461">
      <w:pPr>
        <w:jc w:val="center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sz w:val="32"/>
          <w:szCs w:val="32"/>
          <w:u w:val="single"/>
        </w:rPr>
        <w:t xml:space="preserve">H604 </w:t>
      </w:r>
      <w:proofErr w:type="spellStart"/>
      <w:r>
        <w:rPr>
          <w:rFonts w:ascii="Calibri" w:hAnsi="Calibri" w:cs="Arial"/>
          <w:sz w:val="32"/>
          <w:szCs w:val="32"/>
          <w:u w:val="single"/>
        </w:rPr>
        <w:t>Ishbel</w:t>
      </w:r>
      <w:proofErr w:type="spellEnd"/>
      <w:r>
        <w:rPr>
          <w:rFonts w:ascii="Calibri" w:hAnsi="Calibri" w:cs="Arial"/>
          <w:sz w:val="32"/>
          <w:szCs w:val="32"/>
          <w:u w:val="single"/>
        </w:rPr>
        <w:t xml:space="preserve"> Gordon Building</w:t>
      </w:r>
    </w:p>
    <w:p w:rsidR="00B96DF7" w:rsidRDefault="00B96DF7" w:rsidP="008D0461">
      <w:pPr>
        <w:jc w:val="center"/>
        <w:rPr>
          <w:rFonts w:ascii="Calibri" w:hAnsi="Calibri" w:cs="Arial"/>
          <w:sz w:val="32"/>
          <w:szCs w:val="3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0"/>
        <w:gridCol w:w="4589"/>
        <w:gridCol w:w="3825"/>
      </w:tblGrid>
      <w:tr w:rsidR="008D0461" w:rsidRPr="00475883" w:rsidTr="00B96DF7">
        <w:tc>
          <w:tcPr>
            <w:tcW w:w="1790" w:type="dxa"/>
          </w:tcPr>
          <w:p w:rsidR="008D0461" w:rsidRPr="00475883" w:rsidRDefault="00150754" w:rsidP="00375E1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10.0</w:t>
            </w:r>
            <w:r w:rsidR="00AB71AE">
              <w:rPr>
                <w:rFonts w:ascii="Calibri" w:hAnsi="Calibri" w:cs="Arial"/>
                <w:b/>
              </w:rPr>
              <w:t>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CD121E">
              <w:rPr>
                <w:rFonts w:ascii="Calibri" w:hAnsi="Calibri" w:cs="Arial"/>
                <w:b/>
              </w:rPr>
              <w:t>am</w:t>
            </w:r>
          </w:p>
        </w:tc>
        <w:tc>
          <w:tcPr>
            <w:tcW w:w="4589" w:type="dxa"/>
          </w:tcPr>
          <w:p w:rsidR="00D133BD" w:rsidRPr="00475883" w:rsidRDefault="00AF317F" w:rsidP="00B61F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Welcome and overview of the day</w:t>
            </w:r>
          </w:p>
        </w:tc>
        <w:tc>
          <w:tcPr>
            <w:tcW w:w="3825" w:type="dxa"/>
          </w:tcPr>
          <w:p w:rsidR="008D0461" w:rsidRDefault="00150754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Neil Johnson</w:t>
            </w:r>
          </w:p>
          <w:p w:rsidR="00150754" w:rsidRPr="00475883" w:rsidRDefault="00150754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Academic Strategic Lead Student Experience</w:t>
            </w:r>
          </w:p>
        </w:tc>
      </w:tr>
      <w:tr w:rsidR="008D0461" w:rsidRPr="00475883" w:rsidTr="00B96DF7">
        <w:tc>
          <w:tcPr>
            <w:tcW w:w="1790" w:type="dxa"/>
          </w:tcPr>
          <w:p w:rsidR="008D0461" w:rsidRPr="00475883" w:rsidRDefault="008D0461" w:rsidP="008D0461">
            <w:pPr>
              <w:rPr>
                <w:rFonts w:ascii="Calibri" w:hAnsi="Calibri" w:cs="Arial"/>
                <w:b/>
              </w:rPr>
            </w:pPr>
          </w:p>
          <w:p w:rsidR="00375E17" w:rsidRPr="00475883" w:rsidRDefault="00375E17" w:rsidP="008D046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9" w:type="dxa"/>
          </w:tcPr>
          <w:p w:rsidR="00375E17" w:rsidRPr="00475883" w:rsidRDefault="00375E17" w:rsidP="00375E17">
            <w:pPr>
              <w:rPr>
                <w:rFonts w:ascii="Calibri" w:hAnsi="Calibri" w:cs="Arial"/>
              </w:rPr>
            </w:pPr>
          </w:p>
        </w:tc>
        <w:tc>
          <w:tcPr>
            <w:tcW w:w="3825" w:type="dxa"/>
          </w:tcPr>
          <w:p w:rsidR="00375E17" w:rsidRPr="00475883" w:rsidRDefault="00375E17" w:rsidP="008D5AB7">
            <w:pPr>
              <w:rPr>
                <w:rFonts w:ascii="Calibri" w:hAnsi="Calibri" w:cs="Arial"/>
              </w:rPr>
            </w:pPr>
          </w:p>
        </w:tc>
      </w:tr>
      <w:tr w:rsidR="008D0461" w:rsidRPr="00475883" w:rsidTr="00B96DF7">
        <w:tc>
          <w:tcPr>
            <w:tcW w:w="1790" w:type="dxa"/>
          </w:tcPr>
          <w:p w:rsidR="008D0461" w:rsidRPr="00475883" w:rsidRDefault="00EF0C9E" w:rsidP="008D046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10.10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CD121E">
              <w:rPr>
                <w:rFonts w:ascii="Calibri" w:hAnsi="Calibri" w:cs="Arial"/>
                <w:b/>
              </w:rPr>
              <w:t>am</w:t>
            </w:r>
          </w:p>
        </w:tc>
        <w:tc>
          <w:tcPr>
            <w:tcW w:w="4589" w:type="dxa"/>
          </w:tcPr>
          <w:p w:rsidR="00D133BD" w:rsidRPr="00475883" w:rsidRDefault="00AF317F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Overview of the B Nursing Course</w:t>
            </w:r>
          </w:p>
        </w:tc>
        <w:tc>
          <w:tcPr>
            <w:tcW w:w="3825" w:type="dxa"/>
          </w:tcPr>
          <w:p w:rsidR="00375E17" w:rsidRPr="00475883" w:rsidRDefault="006A59E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Jackie Leith</w:t>
            </w:r>
          </w:p>
          <w:p w:rsidR="00375E17" w:rsidRDefault="008D5AB7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Senior Lecturer Undergraduate Programmes</w:t>
            </w:r>
          </w:p>
          <w:p w:rsidR="00EF0C9E" w:rsidRPr="00475883" w:rsidRDefault="00EF0C9E" w:rsidP="008D0461">
            <w:pPr>
              <w:rPr>
                <w:rFonts w:ascii="Calibri" w:hAnsi="Calibri" w:cs="Arial"/>
              </w:rPr>
            </w:pPr>
          </w:p>
        </w:tc>
      </w:tr>
      <w:tr w:rsidR="008D0461" w:rsidRPr="00475883" w:rsidTr="00B96DF7">
        <w:tc>
          <w:tcPr>
            <w:tcW w:w="1790" w:type="dxa"/>
          </w:tcPr>
          <w:p w:rsidR="008D0461" w:rsidRPr="00475883" w:rsidRDefault="00EF0C9E" w:rsidP="00375E1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10.30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CD121E">
              <w:rPr>
                <w:rFonts w:ascii="Calibri" w:hAnsi="Calibri" w:cs="Arial"/>
                <w:b/>
              </w:rPr>
              <w:t>am</w:t>
            </w:r>
          </w:p>
        </w:tc>
        <w:tc>
          <w:tcPr>
            <w:tcW w:w="4589" w:type="dxa"/>
          </w:tcPr>
          <w:p w:rsidR="00D133BD" w:rsidRPr="00AF317F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Practice Placement Learning</w:t>
            </w:r>
          </w:p>
          <w:p w:rsidR="00375E17" w:rsidRPr="00475883" w:rsidRDefault="00375E17" w:rsidP="008D046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5" w:type="dxa"/>
          </w:tcPr>
          <w:p w:rsidR="00357D98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Isla Fairley</w:t>
            </w:r>
          </w:p>
          <w:p w:rsidR="00EF0C9E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Senior Lecturer</w:t>
            </w:r>
          </w:p>
          <w:p w:rsidR="008D0461" w:rsidRDefault="008D0461" w:rsidP="008D0461">
            <w:pPr>
              <w:rPr>
                <w:rFonts w:ascii="Calibri" w:hAnsi="Calibri" w:cs="Arial"/>
              </w:rPr>
            </w:pPr>
          </w:p>
          <w:p w:rsidR="008572E4" w:rsidRPr="00475883" w:rsidRDefault="008572E4" w:rsidP="008D0461">
            <w:pPr>
              <w:rPr>
                <w:rFonts w:ascii="Calibri" w:hAnsi="Calibri" w:cs="Arial"/>
              </w:rPr>
            </w:pPr>
          </w:p>
        </w:tc>
      </w:tr>
      <w:tr w:rsidR="008D0461" w:rsidRPr="00475883" w:rsidTr="00B96DF7">
        <w:tc>
          <w:tcPr>
            <w:tcW w:w="1790" w:type="dxa"/>
          </w:tcPr>
          <w:p w:rsidR="008D0461" w:rsidRDefault="00EF0C9E" w:rsidP="00375E1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11.00</w:t>
            </w:r>
            <w:r w:rsidR="00CD121E">
              <w:rPr>
                <w:rFonts w:ascii="Calibri" w:hAnsi="Calibri" w:cs="Arial"/>
                <w:b/>
              </w:rPr>
              <w:t xml:space="preserve"> am</w:t>
            </w:r>
          </w:p>
          <w:p w:rsidR="00EF0C9E" w:rsidRDefault="00EF0C9E" w:rsidP="00375E17">
            <w:pPr>
              <w:rPr>
                <w:rFonts w:ascii="Calibri" w:hAnsi="Calibri" w:cs="Arial"/>
                <w:b/>
              </w:rPr>
            </w:pPr>
          </w:p>
          <w:p w:rsidR="00EF0C9E" w:rsidRDefault="00EF0C9E" w:rsidP="00375E1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11.20am</w:t>
            </w:r>
          </w:p>
          <w:p w:rsidR="00EF0C9E" w:rsidRPr="00475883" w:rsidRDefault="00EF0C9E" w:rsidP="00375E1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9" w:type="dxa"/>
          </w:tcPr>
          <w:p w:rsidR="00375E17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Break</w:t>
            </w:r>
          </w:p>
          <w:p w:rsidR="00EF0C9E" w:rsidRDefault="00EF0C9E" w:rsidP="008D0461">
            <w:pPr>
              <w:rPr>
                <w:rFonts w:ascii="Calibri" w:hAnsi="Calibri" w:cs="Arial"/>
              </w:rPr>
            </w:pPr>
          </w:p>
          <w:p w:rsidR="00EF0C9E" w:rsidRPr="00475883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NU1449 Quality Nursing Care</w:t>
            </w:r>
          </w:p>
        </w:tc>
        <w:tc>
          <w:tcPr>
            <w:tcW w:w="3825" w:type="dxa"/>
          </w:tcPr>
          <w:p w:rsidR="00CD121E" w:rsidRDefault="00CD121E" w:rsidP="008D0461">
            <w:pPr>
              <w:rPr>
                <w:rFonts w:ascii="Calibri" w:hAnsi="Calibri" w:cs="Arial"/>
              </w:rPr>
            </w:pPr>
          </w:p>
          <w:p w:rsidR="00037C10" w:rsidRDefault="00037C10" w:rsidP="008D0461">
            <w:pPr>
              <w:rPr>
                <w:rFonts w:ascii="Calibri" w:hAnsi="Calibri" w:cs="Arial"/>
              </w:rPr>
            </w:pPr>
          </w:p>
          <w:p w:rsidR="00375E17" w:rsidRPr="00475883" w:rsidRDefault="00EF0C9E" w:rsidP="00375E1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Katrina Whittingham</w:t>
            </w:r>
          </w:p>
        </w:tc>
      </w:tr>
      <w:tr w:rsidR="008D0461" w:rsidRPr="00475883" w:rsidTr="00B96DF7">
        <w:tc>
          <w:tcPr>
            <w:tcW w:w="1790" w:type="dxa"/>
          </w:tcPr>
          <w:p w:rsidR="008D0461" w:rsidRPr="00475883" w:rsidRDefault="00EF0C9E" w:rsidP="008D046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12.15</w:t>
            </w:r>
            <w:r w:rsidR="00DF4F86">
              <w:rPr>
                <w:rFonts w:ascii="Calibri" w:hAnsi="Calibri" w:cs="Arial"/>
                <w:b/>
              </w:rPr>
              <w:t xml:space="preserve"> pm</w:t>
            </w:r>
          </w:p>
          <w:p w:rsidR="00375E17" w:rsidRPr="00475883" w:rsidRDefault="00375E17" w:rsidP="008D046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9" w:type="dxa"/>
          </w:tcPr>
          <w:p w:rsidR="00D133BD" w:rsidRPr="00475883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Tour followed by lunch</w:t>
            </w:r>
          </w:p>
        </w:tc>
        <w:tc>
          <w:tcPr>
            <w:tcW w:w="3825" w:type="dxa"/>
          </w:tcPr>
          <w:p w:rsidR="008D0461" w:rsidRPr="00475883" w:rsidRDefault="008D0461" w:rsidP="008D0461">
            <w:pPr>
              <w:rPr>
                <w:rFonts w:ascii="Calibri" w:hAnsi="Calibri" w:cs="Arial"/>
              </w:rPr>
            </w:pPr>
          </w:p>
        </w:tc>
      </w:tr>
      <w:tr w:rsidR="008D0461" w:rsidRPr="00475883" w:rsidTr="00B96DF7">
        <w:tc>
          <w:tcPr>
            <w:tcW w:w="1790" w:type="dxa"/>
          </w:tcPr>
          <w:p w:rsidR="008D0461" w:rsidRPr="00475883" w:rsidRDefault="003F6A1B" w:rsidP="008D046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1.30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CD121E">
              <w:rPr>
                <w:rFonts w:ascii="Calibri" w:hAnsi="Calibri" w:cs="Arial"/>
                <w:b/>
              </w:rPr>
              <w:t>pm</w:t>
            </w:r>
          </w:p>
        </w:tc>
        <w:tc>
          <w:tcPr>
            <w:tcW w:w="4589" w:type="dxa"/>
          </w:tcPr>
          <w:p w:rsidR="00D133BD" w:rsidRPr="00475883" w:rsidRDefault="00EF0C9E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Clinical Skills</w:t>
            </w:r>
          </w:p>
        </w:tc>
        <w:tc>
          <w:tcPr>
            <w:tcW w:w="3825" w:type="dxa"/>
          </w:tcPr>
          <w:p w:rsidR="003F6A1B" w:rsidRPr="00475883" w:rsidRDefault="00B96DF7" w:rsidP="008D046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Cameron Smith</w:t>
            </w:r>
          </w:p>
        </w:tc>
      </w:tr>
    </w:tbl>
    <w:p w:rsidR="00D133BD" w:rsidRPr="00B61F79" w:rsidRDefault="00D133BD" w:rsidP="008D0461">
      <w:pPr>
        <w:rPr>
          <w:rFonts w:ascii="Calibri" w:hAnsi="Calibri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2"/>
        <w:gridCol w:w="4599"/>
        <w:gridCol w:w="3823"/>
      </w:tblGrid>
      <w:tr w:rsidR="00BF348E" w:rsidRPr="00475883" w:rsidTr="00BF348E">
        <w:tc>
          <w:tcPr>
            <w:tcW w:w="1783" w:type="dxa"/>
          </w:tcPr>
          <w:p w:rsidR="003F6A1B" w:rsidRPr="00475883" w:rsidRDefault="00E62432" w:rsidP="00F90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2.30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3F6A1B">
              <w:rPr>
                <w:rFonts w:ascii="Calibri" w:hAnsi="Calibri" w:cs="Arial"/>
                <w:b/>
              </w:rPr>
              <w:t>pm</w:t>
            </w:r>
          </w:p>
        </w:tc>
        <w:tc>
          <w:tcPr>
            <w:tcW w:w="4598" w:type="dxa"/>
          </w:tcPr>
          <w:p w:rsidR="003F6A1B" w:rsidRPr="00475883" w:rsidRDefault="00E62432" w:rsidP="00F907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Study Skills</w:t>
            </w:r>
          </w:p>
        </w:tc>
        <w:tc>
          <w:tcPr>
            <w:tcW w:w="3823" w:type="dxa"/>
          </w:tcPr>
          <w:p w:rsidR="00095FCD" w:rsidRDefault="00E62432" w:rsidP="00F907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DELTA</w:t>
            </w:r>
          </w:p>
          <w:p w:rsidR="00BF348E" w:rsidRPr="00475883" w:rsidRDefault="00BF348E" w:rsidP="00F90710">
            <w:pPr>
              <w:rPr>
                <w:rFonts w:ascii="Calibri" w:hAnsi="Calibri" w:cs="Arial"/>
              </w:rPr>
            </w:pPr>
          </w:p>
        </w:tc>
      </w:tr>
      <w:tr w:rsidR="003F6A1B" w:rsidRPr="00475883" w:rsidTr="00BF348E">
        <w:tc>
          <w:tcPr>
            <w:tcW w:w="1783" w:type="dxa"/>
          </w:tcPr>
          <w:p w:rsidR="003F6A1B" w:rsidRPr="00475883" w:rsidRDefault="003F6A1B" w:rsidP="00F9071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99" w:type="dxa"/>
          </w:tcPr>
          <w:p w:rsidR="003F6A1B" w:rsidRPr="00475883" w:rsidRDefault="003F6A1B" w:rsidP="00F90710">
            <w:pPr>
              <w:rPr>
                <w:rFonts w:ascii="Calibri" w:hAnsi="Calibri" w:cs="Arial"/>
              </w:rPr>
            </w:pPr>
          </w:p>
        </w:tc>
        <w:tc>
          <w:tcPr>
            <w:tcW w:w="3822" w:type="dxa"/>
          </w:tcPr>
          <w:p w:rsidR="003F6A1B" w:rsidRPr="00475883" w:rsidRDefault="003F6A1B" w:rsidP="00BF348E">
            <w:pPr>
              <w:rPr>
                <w:rFonts w:ascii="Calibri" w:hAnsi="Calibri" w:cs="Arial"/>
              </w:rPr>
            </w:pPr>
          </w:p>
        </w:tc>
      </w:tr>
      <w:tr w:rsidR="003F6A1B" w:rsidRPr="00475883" w:rsidTr="00BF348E">
        <w:tc>
          <w:tcPr>
            <w:tcW w:w="1783" w:type="dxa"/>
          </w:tcPr>
          <w:p w:rsidR="003F6A1B" w:rsidRDefault="00E62432" w:rsidP="00F90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3.00</w:t>
            </w:r>
            <w:r w:rsidR="00DF4F86">
              <w:rPr>
                <w:rFonts w:ascii="Calibri" w:hAnsi="Calibri" w:cs="Arial"/>
                <w:b/>
              </w:rPr>
              <w:t xml:space="preserve"> </w:t>
            </w:r>
            <w:r w:rsidR="003F6A1B">
              <w:rPr>
                <w:rFonts w:ascii="Calibri" w:hAnsi="Calibri" w:cs="Arial"/>
                <w:b/>
              </w:rPr>
              <w:t>pm</w:t>
            </w:r>
          </w:p>
          <w:p w:rsidR="00E62432" w:rsidRDefault="00E62432" w:rsidP="00F90710">
            <w:pPr>
              <w:rPr>
                <w:rFonts w:ascii="Calibri" w:hAnsi="Calibri" w:cs="Arial"/>
                <w:b/>
              </w:rPr>
            </w:pPr>
          </w:p>
          <w:p w:rsidR="00E62432" w:rsidRPr="00475883" w:rsidRDefault="00E62432" w:rsidP="00F90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3.30pm</w:t>
            </w:r>
          </w:p>
        </w:tc>
        <w:tc>
          <w:tcPr>
            <w:tcW w:w="4599" w:type="dxa"/>
          </w:tcPr>
          <w:p w:rsidR="003F6A1B" w:rsidRDefault="00E62432" w:rsidP="00F907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Disability and Inclusion</w:t>
            </w:r>
          </w:p>
          <w:p w:rsidR="00E62432" w:rsidRDefault="00E62432" w:rsidP="00F90710">
            <w:pPr>
              <w:rPr>
                <w:rFonts w:ascii="Calibri" w:hAnsi="Calibri" w:cs="Arial"/>
              </w:rPr>
            </w:pPr>
          </w:p>
          <w:p w:rsidR="00E62432" w:rsidRPr="00475883" w:rsidRDefault="00E62432" w:rsidP="00F907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Summary and Close</w:t>
            </w:r>
          </w:p>
        </w:tc>
        <w:tc>
          <w:tcPr>
            <w:tcW w:w="3822" w:type="dxa"/>
          </w:tcPr>
          <w:p w:rsidR="003F6A1B" w:rsidRDefault="00E62432" w:rsidP="00F907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Disability and Inclusion Manager</w:t>
            </w:r>
          </w:p>
          <w:p w:rsidR="00E62432" w:rsidRDefault="00E62432" w:rsidP="00F90710">
            <w:pPr>
              <w:rPr>
                <w:rFonts w:ascii="Calibri" w:hAnsi="Calibri" w:cs="Arial"/>
              </w:rPr>
            </w:pPr>
          </w:p>
          <w:p w:rsidR="00E62432" w:rsidRPr="00475883" w:rsidRDefault="00E62432" w:rsidP="00F90710">
            <w:pPr>
              <w:rPr>
                <w:rFonts w:ascii="Calibri" w:hAnsi="Calibri" w:cs="Arial"/>
              </w:rPr>
            </w:pPr>
          </w:p>
        </w:tc>
      </w:tr>
    </w:tbl>
    <w:p w:rsidR="003F6A1B" w:rsidRPr="00B61F79" w:rsidRDefault="003F6A1B" w:rsidP="003F6A1B">
      <w:pPr>
        <w:rPr>
          <w:rFonts w:ascii="Calibri" w:hAnsi="Calibri" w:cs="Arial"/>
          <w:sz w:val="26"/>
          <w:szCs w:val="26"/>
        </w:rPr>
      </w:pPr>
    </w:p>
    <w:p w:rsidR="008D0461" w:rsidRPr="0020584B" w:rsidRDefault="004E4686" w:rsidP="0020584B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</w:rPr>
        <w:br w:type="page"/>
      </w:r>
    </w:p>
    <w:sectPr w:rsidR="008D0461" w:rsidRPr="0020584B" w:rsidSect="005B0D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1"/>
    <w:rsid w:val="00004A27"/>
    <w:rsid w:val="00037C10"/>
    <w:rsid w:val="0004366A"/>
    <w:rsid w:val="00052DBB"/>
    <w:rsid w:val="00055C3A"/>
    <w:rsid w:val="0006084A"/>
    <w:rsid w:val="00076BCF"/>
    <w:rsid w:val="00077FC2"/>
    <w:rsid w:val="000876C0"/>
    <w:rsid w:val="00095FCD"/>
    <w:rsid w:val="000A3A7D"/>
    <w:rsid w:val="000E7553"/>
    <w:rsid w:val="00106057"/>
    <w:rsid w:val="001423C8"/>
    <w:rsid w:val="00150754"/>
    <w:rsid w:val="00154B97"/>
    <w:rsid w:val="00161EED"/>
    <w:rsid w:val="001A57AF"/>
    <w:rsid w:val="001C5234"/>
    <w:rsid w:val="001D039C"/>
    <w:rsid w:val="001D7B80"/>
    <w:rsid w:val="0020584B"/>
    <w:rsid w:val="00236C9F"/>
    <w:rsid w:val="002479B5"/>
    <w:rsid w:val="002633CD"/>
    <w:rsid w:val="002A0F81"/>
    <w:rsid w:val="002B02CF"/>
    <w:rsid w:val="002B0CEC"/>
    <w:rsid w:val="002B7B23"/>
    <w:rsid w:val="002C450D"/>
    <w:rsid w:val="002D66F3"/>
    <w:rsid w:val="002E6193"/>
    <w:rsid w:val="002F713D"/>
    <w:rsid w:val="00315B88"/>
    <w:rsid w:val="00325630"/>
    <w:rsid w:val="00333C32"/>
    <w:rsid w:val="00344D3E"/>
    <w:rsid w:val="003476F5"/>
    <w:rsid w:val="0035052D"/>
    <w:rsid w:val="003508F7"/>
    <w:rsid w:val="00357D98"/>
    <w:rsid w:val="00375E17"/>
    <w:rsid w:val="003C1B28"/>
    <w:rsid w:val="003D7EC4"/>
    <w:rsid w:val="003E461E"/>
    <w:rsid w:val="003F141F"/>
    <w:rsid w:val="003F6A1B"/>
    <w:rsid w:val="004427D4"/>
    <w:rsid w:val="00460C2F"/>
    <w:rsid w:val="00475883"/>
    <w:rsid w:val="004C1643"/>
    <w:rsid w:val="004D3196"/>
    <w:rsid w:val="004E4686"/>
    <w:rsid w:val="00505E8A"/>
    <w:rsid w:val="00527267"/>
    <w:rsid w:val="00530835"/>
    <w:rsid w:val="005949E8"/>
    <w:rsid w:val="005A5171"/>
    <w:rsid w:val="005B0D5F"/>
    <w:rsid w:val="005D1A1C"/>
    <w:rsid w:val="0060681B"/>
    <w:rsid w:val="00620A4A"/>
    <w:rsid w:val="00645748"/>
    <w:rsid w:val="00675D2F"/>
    <w:rsid w:val="006A59EE"/>
    <w:rsid w:val="006B78B1"/>
    <w:rsid w:val="006C14D6"/>
    <w:rsid w:val="006D4A24"/>
    <w:rsid w:val="006F0A85"/>
    <w:rsid w:val="006F5D9E"/>
    <w:rsid w:val="00742783"/>
    <w:rsid w:val="00747B9E"/>
    <w:rsid w:val="00767C8B"/>
    <w:rsid w:val="00767E02"/>
    <w:rsid w:val="00774924"/>
    <w:rsid w:val="00782920"/>
    <w:rsid w:val="00786BD5"/>
    <w:rsid w:val="007B56DF"/>
    <w:rsid w:val="007D081F"/>
    <w:rsid w:val="007D2713"/>
    <w:rsid w:val="007E0043"/>
    <w:rsid w:val="007E4C1A"/>
    <w:rsid w:val="007F12FD"/>
    <w:rsid w:val="00807C2C"/>
    <w:rsid w:val="0082113F"/>
    <w:rsid w:val="00835AA8"/>
    <w:rsid w:val="00843D80"/>
    <w:rsid w:val="00845D4A"/>
    <w:rsid w:val="00853B42"/>
    <w:rsid w:val="008572E4"/>
    <w:rsid w:val="00861673"/>
    <w:rsid w:val="0088378A"/>
    <w:rsid w:val="008C4D9A"/>
    <w:rsid w:val="008D0461"/>
    <w:rsid w:val="008D3D4B"/>
    <w:rsid w:val="008D5AB7"/>
    <w:rsid w:val="008E3E57"/>
    <w:rsid w:val="008F10D9"/>
    <w:rsid w:val="00930618"/>
    <w:rsid w:val="00940900"/>
    <w:rsid w:val="00946A62"/>
    <w:rsid w:val="00973633"/>
    <w:rsid w:val="00976AB8"/>
    <w:rsid w:val="00977044"/>
    <w:rsid w:val="009B7FC0"/>
    <w:rsid w:val="009C5C86"/>
    <w:rsid w:val="009D3B41"/>
    <w:rsid w:val="00A01932"/>
    <w:rsid w:val="00A12084"/>
    <w:rsid w:val="00A35315"/>
    <w:rsid w:val="00A479C1"/>
    <w:rsid w:val="00A56EE9"/>
    <w:rsid w:val="00A61B22"/>
    <w:rsid w:val="00A67B52"/>
    <w:rsid w:val="00AA14FF"/>
    <w:rsid w:val="00AA748B"/>
    <w:rsid w:val="00AB71AE"/>
    <w:rsid w:val="00AC3B8A"/>
    <w:rsid w:val="00AD05B2"/>
    <w:rsid w:val="00AF317F"/>
    <w:rsid w:val="00B04E35"/>
    <w:rsid w:val="00B1771E"/>
    <w:rsid w:val="00B24F5D"/>
    <w:rsid w:val="00B448C3"/>
    <w:rsid w:val="00B552AD"/>
    <w:rsid w:val="00B61F79"/>
    <w:rsid w:val="00B64313"/>
    <w:rsid w:val="00B72BE2"/>
    <w:rsid w:val="00B74B8F"/>
    <w:rsid w:val="00B86B46"/>
    <w:rsid w:val="00B96DF7"/>
    <w:rsid w:val="00BA3374"/>
    <w:rsid w:val="00BB005B"/>
    <w:rsid w:val="00BD2563"/>
    <w:rsid w:val="00BE06BE"/>
    <w:rsid w:val="00BF348E"/>
    <w:rsid w:val="00C07A61"/>
    <w:rsid w:val="00C37F8F"/>
    <w:rsid w:val="00C40AAD"/>
    <w:rsid w:val="00C72854"/>
    <w:rsid w:val="00CD121E"/>
    <w:rsid w:val="00D133BD"/>
    <w:rsid w:val="00D71413"/>
    <w:rsid w:val="00DF4F86"/>
    <w:rsid w:val="00E0761D"/>
    <w:rsid w:val="00E46B54"/>
    <w:rsid w:val="00E60AB9"/>
    <w:rsid w:val="00E62432"/>
    <w:rsid w:val="00E67AB0"/>
    <w:rsid w:val="00E9382F"/>
    <w:rsid w:val="00EA0A7D"/>
    <w:rsid w:val="00EA3AB7"/>
    <w:rsid w:val="00EA51BE"/>
    <w:rsid w:val="00EE2C46"/>
    <w:rsid w:val="00EF0C9E"/>
    <w:rsid w:val="00EF29C7"/>
    <w:rsid w:val="00EF2C09"/>
    <w:rsid w:val="00EF6A6A"/>
    <w:rsid w:val="00F2591A"/>
    <w:rsid w:val="00F425A6"/>
    <w:rsid w:val="00F651A0"/>
    <w:rsid w:val="00F7287A"/>
    <w:rsid w:val="00F85EF6"/>
    <w:rsid w:val="00FB37A1"/>
    <w:rsid w:val="00FB7D55"/>
    <w:rsid w:val="00FC0D44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CCEBE"/>
  <w15:docId w15:val="{47D8425F-F1E0-415C-9BE5-7F27DC4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5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3D8BCC34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Enhancing Student Selection</vt:lpstr>
    </vt:vector>
  </TitlesOfParts>
  <Company>RGU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Student Selection</dc:title>
  <dc:creator>fnsmel</dc:creator>
  <cp:lastModifiedBy>Josephine Mackenzie (fns)</cp:lastModifiedBy>
  <cp:revision>9</cp:revision>
  <cp:lastPrinted>2016-03-07T12:13:00Z</cp:lastPrinted>
  <dcterms:created xsi:type="dcterms:W3CDTF">2019-02-06T11:07:00Z</dcterms:created>
  <dcterms:modified xsi:type="dcterms:W3CDTF">2019-02-25T13:08:00Z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-1305618620</vt:i4>
  </property>
  <property fmtid="{D5CDD505-2E9C-101B-9397-08002B2CF9AE}" pid="3" name="_NewReviewCycle">
    <vt:lpwstr/>
  </property>
  <property fmtid="{D5CDD505-2E9C-101B-9397-08002B2CF9AE}" pid="4" name="_EmailSubject">
    <vt:lpwstr>Selection Nursing and Midwifery students Jan 2012 - Agenda</vt:lpwstr>
  </property>
  <property fmtid="{D5CDD505-2E9C-101B-9397-08002B2CF9AE}" pid="5" name="_AuthorEmail">
    <vt:lpwstr>marina.ritchie@rgu.ac.uk</vt:lpwstr>
  </property>
  <property fmtid="{D5CDD505-2E9C-101B-9397-08002B2CF9AE}" pid="6" name="_AuthorEmailDisplayName">
    <vt:lpwstr>Marina Ritchie (fns)</vt:lpwstr>
  </property>
  <property fmtid="{D5CDD505-2E9C-101B-9397-08002B2CF9AE}" pid="7" name="_PreviousAdHocReviewCycleID">
    <vt:i4>-77346749</vt:i4>
  </property>
  <property fmtid="{D5CDD505-2E9C-101B-9397-08002B2CF9AE}" pid="8" name="_ReviewingToolsShownOnce">
    <vt:lpwstr/>
  </property>
</Properties>
</file>