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66" w:rsidRDefault="003651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8E7C" wp14:editId="0ABA642E">
                <wp:simplePos x="0" y="0"/>
                <wp:positionH relativeFrom="column">
                  <wp:posOffset>-618490</wp:posOffset>
                </wp:positionH>
                <wp:positionV relativeFrom="paragraph">
                  <wp:posOffset>0</wp:posOffset>
                </wp:positionV>
                <wp:extent cx="4857750" cy="981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6D85" w:rsidRPr="00F35AC5" w:rsidRDefault="00073C2F" w:rsidP="00826D8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35AC5">
                              <w:rPr>
                                <w:rFonts w:ascii="Arial" w:hAnsi="Arial" w:cs="Arial"/>
                                <w:b/>
                                <w:color w:val="00AFA9"/>
                                <w:sz w:val="36"/>
                                <w:szCs w:val="36"/>
                              </w:rPr>
                              <w:t>Early Years – Brand new course</w:t>
                            </w:r>
                            <w:r w:rsidR="00F35AC5" w:rsidRPr="00F35AC5">
                              <w:rPr>
                                <w:rFonts w:ascii="Arial" w:hAnsi="Arial" w:cs="Arial"/>
                                <w:b/>
                                <w:color w:val="00AFA9"/>
                                <w:sz w:val="36"/>
                                <w:szCs w:val="36"/>
                              </w:rPr>
                              <w:t xml:space="preserve"> in Girvan</w:t>
                            </w:r>
                            <w:r w:rsidRPr="00F35AC5">
                              <w:rPr>
                                <w:rFonts w:ascii="Arial" w:hAnsi="Arial" w:cs="Arial"/>
                                <w:b/>
                                <w:color w:val="00AFA9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08E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8.7pt;margin-top:0;width:382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" filled="f" stroked="f" strokeweight=".5pt">
                <v:textbox>
                  <w:txbxContent>
                    <w:p w:rsidR="00826D85" w:rsidRPr="00F35AC5" w:rsidRDefault="00073C2F" w:rsidP="00826D8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35AC5">
                        <w:rPr>
                          <w:rFonts w:ascii="Arial" w:hAnsi="Arial" w:cs="Arial"/>
                          <w:b/>
                          <w:color w:val="00AFA9"/>
                          <w:sz w:val="36"/>
                          <w:szCs w:val="36"/>
                        </w:rPr>
                        <w:t>Early Years – Brand new course</w:t>
                      </w:r>
                      <w:r w:rsidR="00F35AC5" w:rsidRPr="00F35AC5">
                        <w:rPr>
                          <w:rFonts w:ascii="Arial" w:hAnsi="Arial" w:cs="Arial"/>
                          <w:b/>
                          <w:color w:val="00AFA9"/>
                          <w:sz w:val="36"/>
                          <w:szCs w:val="36"/>
                        </w:rPr>
                        <w:t xml:space="preserve"> in Girvan</w:t>
                      </w:r>
                      <w:r w:rsidRPr="00F35AC5">
                        <w:rPr>
                          <w:rFonts w:ascii="Arial" w:hAnsi="Arial" w:cs="Arial"/>
                          <w:b/>
                          <w:color w:val="00AFA9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D67666" w:rsidRDefault="00D67666"/>
    <w:p w:rsidR="009F4B0D" w:rsidRDefault="008D6B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E264" wp14:editId="6E5E1B54">
                <wp:simplePos x="0" y="0"/>
                <wp:positionH relativeFrom="column">
                  <wp:posOffset>-590550</wp:posOffset>
                </wp:positionH>
                <wp:positionV relativeFrom="page">
                  <wp:posOffset>1600200</wp:posOffset>
                </wp:positionV>
                <wp:extent cx="4076700" cy="1685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E8D" w:rsidRPr="008D6BA6" w:rsidRDefault="00073C2F" w:rsidP="00826D85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AFB5"/>
                                <w:sz w:val="52"/>
                                <w:szCs w:val="52"/>
                              </w:rPr>
                            </w:pPr>
                            <w:r w:rsidRPr="008D6BA6">
                              <w:rPr>
                                <w:rFonts w:ascii="Arial" w:hAnsi="Arial" w:cs="Arial"/>
                                <w:b/>
                                <w:color w:val="00AFB5"/>
                                <w:sz w:val="52"/>
                                <w:szCs w:val="52"/>
                              </w:rPr>
                              <w:t>SWAP</w:t>
                            </w:r>
                            <w:r w:rsidR="008D6BA6" w:rsidRPr="008D6BA6">
                              <w:rPr>
                                <w:rFonts w:ascii="Arial" w:hAnsi="Arial" w:cs="Arial"/>
                                <w:b/>
                                <w:color w:val="00AFB5"/>
                                <w:sz w:val="52"/>
                                <w:szCs w:val="52"/>
                              </w:rPr>
                              <w:t xml:space="preserve"> (Scottish Widening Access Programme)</w:t>
                            </w:r>
                            <w:r w:rsidRPr="008D6BA6">
                              <w:rPr>
                                <w:rFonts w:ascii="Arial" w:hAnsi="Arial" w:cs="Arial"/>
                                <w:b/>
                                <w:color w:val="00AFB5"/>
                                <w:sz w:val="52"/>
                                <w:szCs w:val="52"/>
                              </w:rPr>
                              <w:t xml:space="preserve"> – Access to Childhood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FB5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D6BA6">
                              <w:rPr>
                                <w:rFonts w:ascii="Arial" w:hAnsi="Arial" w:cs="Arial"/>
                                <w:b/>
                                <w:color w:val="00AFB5"/>
                                <w:sz w:val="52"/>
                                <w:szCs w:val="52"/>
                              </w:rPr>
                              <w:t>Practice</w:t>
                            </w:r>
                          </w:p>
                          <w:p w:rsidR="00826D85" w:rsidRPr="00826D85" w:rsidRDefault="00826D85" w:rsidP="00826D85">
                            <w:pPr>
                              <w:pStyle w:val="BasicParagraph"/>
                              <w:spacing w:line="240" w:lineRule="auto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6E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6.5pt;margin-top:126pt;width:321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J6MQIAAFk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" filled="f" stroked="f" strokeweight=".5pt">
                <v:textbox>
                  <w:txbxContent>
                    <w:p w:rsidR="00173E8D" w:rsidRPr="008D6BA6" w:rsidRDefault="00073C2F" w:rsidP="00826D85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color w:val="00AFB5"/>
                          <w:sz w:val="52"/>
                          <w:szCs w:val="52"/>
                        </w:rPr>
                      </w:pPr>
                      <w:r w:rsidRPr="008D6BA6">
                        <w:rPr>
                          <w:rFonts w:ascii="Arial" w:hAnsi="Arial" w:cs="Arial"/>
                          <w:b/>
                          <w:color w:val="00AFB5"/>
                          <w:sz w:val="52"/>
                          <w:szCs w:val="52"/>
                        </w:rPr>
                        <w:t>SWAP</w:t>
                      </w:r>
                      <w:r w:rsidR="008D6BA6" w:rsidRPr="008D6BA6">
                        <w:rPr>
                          <w:rFonts w:ascii="Arial" w:hAnsi="Arial" w:cs="Arial"/>
                          <w:b/>
                          <w:color w:val="00AFB5"/>
                          <w:sz w:val="52"/>
                          <w:szCs w:val="52"/>
                        </w:rPr>
                        <w:t xml:space="preserve"> (Scottish Widening Access Programme)</w:t>
                      </w:r>
                      <w:r w:rsidRPr="008D6BA6">
                        <w:rPr>
                          <w:rFonts w:ascii="Arial" w:hAnsi="Arial" w:cs="Arial"/>
                          <w:b/>
                          <w:color w:val="00AFB5"/>
                          <w:sz w:val="52"/>
                          <w:szCs w:val="52"/>
                        </w:rPr>
                        <w:t xml:space="preserve"> – Access to Childhood</w:t>
                      </w:r>
                      <w:r>
                        <w:rPr>
                          <w:rFonts w:ascii="Arial" w:hAnsi="Arial" w:cs="Arial"/>
                          <w:b/>
                          <w:color w:val="00AFB5"/>
                          <w:sz w:val="72"/>
                          <w:szCs w:val="72"/>
                        </w:rPr>
                        <w:t xml:space="preserve"> </w:t>
                      </w:r>
                      <w:r w:rsidRPr="008D6BA6">
                        <w:rPr>
                          <w:rFonts w:ascii="Arial" w:hAnsi="Arial" w:cs="Arial"/>
                          <w:b/>
                          <w:color w:val="00AFB5"/>
                          <w:sz w:val="52"/>
                          <w:szCs w:val="52"/>
                        </w:rPr>
                        <w:t>Practice</w:t>
                      </w:r>
                    </w:p>
                    <w:p w:rsidR="00826D85" w:rsidRPr="00826D85" w:rsidRDefault="00826D85" w:rsidP="00826D85">
                      <w:pPr>
                        <w:pStyle w:val="BasicParagraph"/>
                        <w:spacing w:line="240" w:lineRule="auto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D3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90D1F" wp14:editId="5C2E74F5">
                <wp:simplePos x="0" y="0"/>
                <wp:positionH relativeFrom="column">
                  <wp:posOffset>3723640</wp:posOffset>
                </wp:positionH>
                <wp:positionV relativeFrom="paragraph">
                  <wp:posOffset>5695950</wp:posOffset>
                </wp:positionV>
                <wp:extent cx="2350770" cy="5508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0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E8D" w:rsidRPr="00A85514" w:rsidRDefault="00173E8D" w:rsidP="00826D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SCQF Level:</w:t>
                            </w:r>
                          </w:p>
                          <w:p w:rsidR="00173E8D" w:rsidRPr="00A85514" w:rsidRDefault="00173E8D" w:rsidP="00826D8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Level </w:t>
                            </w:r>
                            <w:r w:rsidR="00073C2F"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D6BA6">
                              <w:rPr>
                                <w:rFonts w:ascii="Arial" w:hAnsi="Arial" w:cs="Arial"/>
                                <w:b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073C2F"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173E8D" w:rsidRPr="00BA7044" w:rsidRDefault="00173E8D" w:rsidP="00826D85">
                            <w:pPr>
                              <w:rPr>
                                <w:rFonts w:ascii="Avenir Heavy" w:hAnsi="Avenir Heavy"/>
                                <w:b/>
                                <w:color w:val="00AFA9"/>
                                <w:sz w:val="60"/>
                                <w:szCs w:val="60"/>
                              </w:rPr>
                            </w:pPr>
                          </w:p>
                          <w:p w:rsidR="00173E8D" w:rsidRDefault="00173E8D" w:rsidP="0082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0D1F" id="Text Box 1" o:spid="_x0000_s1028" type="#_x0000_t202" style="position:absolute;margin-left:293.2pt;margin-top:448.5pt;width:185.1pt;height: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" filled="f" stroked="f" strokeweight=".5pt">
                <v:textbox>
                  <w:txbxContent>
                    <w:p w:rsidR="00173E8D" w:rsidRPr="00A85514" w:rsidRDefault="00173E8D" w:rsidP="00826D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b/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SCQF Level:</w:t>
                      </w:r>
                    </w:p>
                    <w:p w:rsidR="00173E8D" w:rsidRPr="00A85514" w:rsidRDefault="00173E8D" w:rsidP="00826D8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b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Level </w:t>
                      </w:r>
                      <w:r w:rsidR="00073C2F" w:rsidRPr="00A85514">
                        <w:rPr>
                          <w:rFonts w:ascii="Arial" w:hAnsi="Arial" w:cs="Arial"/>
                          <w:b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D6BA6">
                        <w:rPr>
                          <w:rFonts w:ascii="Arial" w:hAnsi="Arial" w:cs="Arial"/>
                          <w:b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073C2F" w:rsidRPr="00A85514">
                        <w:rPr>
                          <w:rFonts w:ascii="Arial" w:hAnsi="Arial" w:cs="Arial"/>
                          <w:b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173E8D" w:rsidRPr="00BA7044" w:rsidRDefault="00173E8D" w:rsidP="00826D85">
                      <w:pPr>
                        <w:rPr>
                          <w:rFonts w:ascii="Avenir Heavy" w:hAnsi="Avenir Heavy"/>
                          <w:b/>
                          <w:color w:val="00AFA9"/>
                          <w:sz w:val="60"/>
                          <w:szCs w:val="60"/>
                        </w:rPr>
                      </w:pPr>
                    </w:p>
                    <w:p w:rsidR="00173E8D" w:rsidRDefault="00173E8D" w:rsidP="00826D85"/>
                  </w:txbxContent>
                </v:textbox>
              </v:shape>
            </w:pict>
          </mc:Fallback>
        </mc:AlternateContent>
      </w:r>
      <w:r w:rsidR="00581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B7249" wp14:editId="425AD6BB">
                <wp:simplePos x="0" y="0"/>
                <wp:positionH relativeFrom="column">
                  <wp:posOffset>3733800</wp:posOffset>
                </wp:positionH>
                <wp:positionV relativeFrom="paragraph">
                  <wp:posOffset>2522855</wp:posOffset>
                </wp:positionV>
                <wp:extent cx="2350770" cy="1323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6D85" w:rsidRPr="00A85514" w:rsidRDefault="00173E8D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2060"/>
                                <w:spacing w:val="-7"/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:spacing w:val="-7"/>
                              </w:rPr>
                              <w:t>Attendance/Duration:</w:t>
                            </w:r>
                          </w:p>
                          <w:p w:rsidR="00173E8D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February</w:t>
                            </w:r>
                            <w:r w:rsidR="00581712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 w:rsidR="00910E7B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18 </w:t>
                            </w:r>
                            <w:bookmarkStart w:id="0" w:name="_GoBack"/>
                            <w:bookmarkEnd w:id="0"/>
                            <w:r w:rsidR="00581712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December </w:t>
                            </w: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="00A85514"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1712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school </w:t>
                            </w:r>
                            <w:r w:rsidR="00A85514"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term-time only</w:t>
                            </w:r>
                          </w:p>
                          <w:p w:rsidR="00581712" w:rsidRDefault="00581712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1712" w:rsidRPr="00A85514" w:rsidRDefault="00581712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to Friday -</w:t>
                            </w:r>
                          </w:p>
                          <w:p w:rsidR="00073C2F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10.15am to 2.45pm</w:t>
                            </w:r>
                          </w:p>
                          <w:p w:rsidR="00173E8D" w:rsidRPr="00BA704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Heavy" w:hAnsi="Avenir Heavy"/>
                                <w:b/>
                                <w:color w:val="00AFA9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venir Heavy" w:hAnsi="Avenir Heavy"/>
                                <w:b/>
                                <w:color w:val="00AFA9"/>
                                <w:sz w:val="60"/>
                                <w:szCs w:val="60"/>
                              </w:rPr>
                              <w:t>10</w:t>
                            </w:r>
                          </w:p>
                          <w:p w:rsidR="00826D85" w:rsidRDefault="00826D85" w:rsidP="0082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7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94pt;margin-top:198.65pt;width:185.1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" filled="f" stroked="f" strokeweight=".5pt">
                <v:textbox>
                  <w:txbxContent>
                    <w:p w:rsidR="00826D85" w:rsidRPr="00A85514" w:rsidRDefault="00173E8D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color w:val="002060"/>
                          <w:spacing w:val="-7"/>
                        </w:rPr>
                      </w:pPr>
                      <w:r w:rsidRPr="00A85514">
                        <w:rPr>
                          <w:rFonts w:ascii="Arial" w:hAnsi="Arial" w:cs="Arial"/>
                          <w:b/>
                          <w:color w:val="002060"/>
                          <w:spacing w:val="-7"/>
                        </w:rPr>
                        <w:t>Attendance/Duration:</w:t>
                      </w:r>
                    </w:p>
                    <w:p w:rsidR="00173E8D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February</w:t>
                      </w:r>
                      <w:r w:rsidR="00581712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 w:rsidR="00910E7B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18 </w:t>
                      </w:r>
                      <w:bookmarkStart w:id="1" w:name="_GoBack"/>
                      <w:bookmarkEnd w:id="1"/>
                      <w:r w:rsidR="00581712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December </w:t>
                      </w: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="00A85514"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1712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school </w:t>
                      </w:r>
                      <w:r w:rsidR="00A85514"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term-time only</w:t>
                      </w:r>
                    </w:p>
                    <w:p w:rsidR="00581712" w:rsidRDefault="00581712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1712" w:rsidRPr="00A85514" w:rsidRDefault="00581712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to Friday -</w:t>
                      </w:r>
                    </w:p>
                    <w:p w:rsidR="00073C2F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10.15am to 2.45pm</w:t>
                      </w:r>
                    </w:p>
                    <w:p w:rsidR="00173E8D" w:rsidRPr="00BA704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Heavy" w:hAnsi="Avenir Heavy"/>
                          <w:b/>
                          <w:color w:val="00AFA9"/>
                          <w:sz w:val="60"/>
                          <w:szCs w:val="60"/>
                        </w:rPr>
                      </w:pPr>
                      <w:r>
                        <w:rPr>
                          <w:rFonts w:ascii="Avenir Heavy" w:hAnsi="Avenir Heavy"/>
                          <w:b/>
                          <w:color w:val="00AFA9"/>
                          <w:sz w:val="60"/>
                          <w:szCs w:val="60"/>
                        </w:rPr>
                        <w:t>10</w:t>
                      </w:r>
                    </w:p>
                    <w:p w:rsidR="00826D85" w:rsidRDefault="00826D85" w:rsidP="00826D85"/>
                  </w:txbxContent>
                </v:textbox>
              </v:shape>
            </w:pict>
          </mc:Fallback>
        </mc:AlternateContent>
      </w:r>
      <w:r w:rsidR="00581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EBA4D" wp14:editId="31EC9575">
                <wp:simplePos x="0" y="0"/>
                <wp:positionH relativeFrom="column">
                  <wp:posOffset>3723640</wp:posOffset>
                </wp:positionH>
                <wp:positionV relativeFrom="paragraph">
                  <wp:posOffset>4201795</wp:posOffset>
                </wp:positionV>
                <wp:extent cx="2350770" cy="118982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189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E8D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2060"/>
                                <w:spacing w:val="-7"/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b/>
                                <w:color w:val="002060"/>
                                <w:spacing w:val="-7"/>
                              </w:rPr>
                              <w:t>Venue:</w:t>
                            </w:r>
                          </w:p>
                          <w:p w:rsidR="00173E8D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Carrick Opportunities Centre</w:t>
                            </w:r>
                          </w:p>
                          <w:p w:rsidR="00073C2F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Henrietta Street</w:t>
                            </w:r>
                          </w:p>
                          <w:p w:rsidR="00073C2F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Girvan</w:t>
                            </w:r>
                          </w:p>
                          <w:p w:rsidR="00073C2F" w:rsidRPr="00A85514" w:rsidRDefault="00073C2F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514">
                              <w:rPr>
                                <w:rFonts w:ascii="Arial" w:hAnsi="Arial" w:cs="Arial"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KA26 9AL</w:t>
                            </w:r>
                          </w:p>
                          <w:p w:rsidR="00173E8D" w:rsidRPr="00BA7044" w:rsidRDefault="00173E8D" w:rsidP="00173E8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Heavy" w:hAnsi="Avenir Heavy"/>
                                <w:b/>
                                <w:color w:val="00AFA9"/>
                                <w:sz w:val="60"/>
                                <w:szCs w:val="60"/>
                              </w:rPr>
                            </w:pPr>
                          </w:p>
                          <w:p w:rsidR="00173E8D" w:rsidRDefault="00173E8D" w:rsidP="0082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BA4D" id="Text Box 7" o:spid="_x0000_s1030" type="#_x0000_t202" style="position:absolute;margin-left:293.2pt;margin-top:330.85pt;width:185.1pt;height:9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" filled="f" stroked="f" strokeweight=".5pt">
                <v:textbox>
                  <w:txbxContent>
                    <w:p w:rsidR="00173E8D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color w:val="002060"/>
                          <w:spacing w:val="-7"/>
                        </w:rPr>
                      </w:pPr>
                      <w:r w:rsidRPr="00A85514">
                        <w:rPr>
                          <w:rFonts w:ascii="Arial" w:hAnsi="Arial" w:cs="Arial"/>
                          <w:b/>
                          <w:color w:val="002060"/>
                          <w:spacing w:val="-7"/>
                        </w:rPr>
                        <w:t>Venue:</w:t>
                      </w:r>
                    </w:p>
                    <w:p w:rsidR="00173E8D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Carrick Opportunities Centre</w:t>
                      </w:r>
                    </w:p>
                    <w:p w:rsidR="00073C2F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Henrietta Street</w:t>
                      </w:r>
                    </w:p>
                    <w:p w:rsidR="00073C2F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Girvan</w:t>
                      </w:r>
                    </w:p>
                    <w:p w:rsidR="00073C2F" w:rsidRPr="00A85514" w:rsidRDefault="00073C2F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514">
                        <w:rPr>
                          <w:rFonts w:ascii="Arial" w:hAnsi="Arial" w:cs="Arial"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KA26 9AL</w:t>
                      </w:r>
                    </w:p>
                    <w:p w:rsidR="00173E8D" w:rsidRPr="00BA7044" w:rsidRDefault="00173E8D" w:rsidP="00173E8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Heavy" w:hAnsi="Avenir Heavy"/>
                          <w:b/>
                          <w:color w:val="00AFA9"/>
                          <w:sz w:val="60"/>
                          <w:szCs w:val="60"/>
                        </w:rPr>
                      </w:pPr>
                    </w:p>
                    <w:p w:rsidR="00173E8D" w:rsidRDefault="00173E8D" w:rsidP="00826D85"/>
                  </w:txbxContent>
                </v:textbox>
              </v:shape>
            </w:pict>
          </mc:Fallback>
        </mc:AlternateContent>
      </w:r>
      <w:r w:rsidR="00581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19D5F" wp14:editId="026DC736">
                <wp:simplePos x="0" y="0"/>
                <wp:positionH relativeFrom="column">
                  <wp:posOffset>-561975</wp:posOffset>
                </wp:positionH>
                <wp:positionV relativeFrom="paragraph">
                  <wp:posOffset>2637790</wp:posOffset>
                </wp:positionV>
                <wp:extent cx="3723005" cy="4733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78A8" w:rsidRPr="002878A8" w:rsidRDefault="002878A8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78A8">
                              <w:rPr>
                                <w:rFonts w:ascii="Arial" w:hAnsi="Arial" w:cs="Arial"/>
                              </w:rPr>
                              <w:t xml:space="preserve">It can be daunting to take the plunge into a new career – especially if you’re not entirely sure what to expect. </w:t>
                            </w:r>
                          </w:p>
                          <w:p w:rsidR="002878A8" w:rsidRPr="002878A8" w:rsidRDefault="002878A8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78A8" w:rsidRDefault="002878A8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78A8">
                              <w:rPr>
                                <w:rFonts w:ascii="Arial" w:hAnsi="Arial" w:cs="Arial"/>
                              </w:rPr>
                              <w:t xml:space="preserve">But if you’re looking for something that’s rewarding, good fun, and has the potential to change lives, then our </w:t>
                            </w:r>
                            <w:r w:rsidRPr="00BA4DCF">
                              <w:rPr>
                                <w:rFonts w:ascii="Arial" w:hAnsi="Arial" w:cs="Arial"/>
                                <w:b/>
                              </w:rPr>
                              <w:t>SWAP</w:t>
                            </w:r>
                            <w:r w:rsidR="008D6BA6">
                              <w:rPr>
                                <w:rFonts w:ascii="Arial" w:hAnsi="Arial" w:cs="Arial"/>
                                <w:b/>
                              </w:rPr>
                              <w:t xml:space="preserve"> (Scottish Widening Access Programme)</w:t>
                            </w:r>
                            <w:r w:rsidRPr="00BA4DCF">
                              <w:rPr>
                                <w:rFonts w:ascii="Arial" w:hAnsi="Arial" w:cs="Arial"/>
                                <w:b/>
                              </w:rPr>
                              <w:t xml:space="preserve"> – Access to Childhood Practice</w:t>
                            </w:r>
                            <w:r w:rsidRPr="002878A8">
                              <w:rPr>
                                <w:rFonts w:ascii="Arial" w:hAnsi="Arial" w:cs="Arial"/>
                              </w:rPr>
                              <w:t xml:space="preserve"> could be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great career move for you!</w:t>
                            </w:r>
                          </w:p>
                          <w:p w:rsidR="00100304" w:rsidRDefault="00100304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0304" w:rsidRDefault="00100304" w:rsidP="00100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0304">
                              <w:rPr>
                                <w:rFonts w:ascii="Arial" w:hAnsi="Arial" w:cs="Arial"/>
                              </w:rPr>
                              <w:t>No formal qualifications required</w:t>
                            </w:r>
                            <w:r w:rsidR="004F443A">
                              <w:rPr>
                                <w:rFonts w:ascii="Arial" w:hAnsi="Arial" w:cs="Arial"/>
                              </w:rPr>
                              <w:t>. Only</w:t>
                            </w:r>
                            <w:r w:rsidR="00A402EE">
                              <w:rPr>
                                <w:rFonts w:ascii="Arial" w:hAnsi="Arial" w:cs="Arial"/>
                              </w:rPr>
                              <w:t xml:space="preserve"> an interest in children’s learning and development.</w:t>
                            </w:r>
                          </w:p>
                          <w:p w:rsidR="00F35AC5" w:rsidRDefault="00F35AC5" w:rsidP="00F35A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5AC5" w:rsidRPr="00F35AC5" w:rsidRDefault="00F35AC5" w:rsidP="00F35A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35AC5">
                              <w:rPr>
                                <w:rFonts w:ascii="Arial" w:hAnsi="Arial" w:cs="Arial"/>
                              </w:rPr>
                              <w:t>Bursary</w:t>
                            </w:r>
                            <w:r w:rsidR="008D6BA6">
                              <w:rPr>
                                <w:rFonts w:ascii="Arial" w:hAnsi="Arial" w:cs="Arial"/>
                              </w:rPr>
                              <w:t>, C</w:t>
                            </w:r>
                            <w:r w:rsidRPr="00F35AC5">
                              <w:rPr>
                                <w:rFonts w:ascii="Arial" w:hAnsi="Arial" w:cs="Arial"/>
                              </w:rPr>
                              <w:t xml:space="preserve">hildcare and </w:t>
                            </w:r>
                            <w:r w:rsidR="008D6BA6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F35AC5">
                              <w:rPr>
                                <w:rFonts w:ascii="Arial" w:hAnsi="Arial" w:cs="Arial"/>
                              </w:rPr>
                              <w:t xml:space="preserve">ravel </w:t>
                            </w:r>
                          </w:p>
                          <w:p w:rsidR="00100304" w:rsidRDefault="008D6BA6" w:rsidP="00F35AC5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F35AC5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F35AC5" w:rsidRPr="00F35AC5">
                              <w:rPr>
                                <w:rFonts w:ascii="Arial" w:hAnsi="Arial" w:cs="Arial"/>
                              </w:rPr>
                              <w:t>ost</w:t>
                            </w:r>
                            <w:r>
                              <w:rPr>
                                <w:rFonts w:ascii="Arial" w:hAnsi="Arial" w:cs="Arial"/>
                              </w:rPr>
                              <w:t>s are available (subject to eligibility)</w:t>
                            </w:r>
                            <w:r w:rsidR="00A402E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35AC5" w:rsidRDefault="00F35AC5" w:rsidP="00F35AC5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0304" w:rsidRDefault="00100304" w:rsidP="00100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0304">
                              <w:rPr>
                                <w:rFonts w:ascii="Arial" w:hAnsi="Arial" w:cs="Arial"/>
                              </w:rPr>
                              <w:t>Study in a supportive environment</w:t>
                            </w:r>
                            <w:r w:rsidR="00A402E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00304" w:rsidRPr="00100304" w:rsidRDefault="00100304" w:rsidP="0010030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0304" w:rsidRDefault="00F35AC5" w:rsidP="00100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Guaranteed place on HNC Childhood Practice on successful completion</w:t>
                            </w:r>
                            <w:r w:rsidR="002878A8">
                              <w:rPr>
                                <w:rFonts w:ascii="Arial" w:hAnsi="Arial" w:cs="Arial"/>
                              </w:rPr>
                              <w:t xml:space="preserve"> of course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35AC5" w:rsidRPr="00F35AC5" w:rsidRDefault="00F35AC5" w:rsidP="00F35AC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1712" w:rsidRDefault="00F35AC5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register your interest </w:t>
                            </w:r>
                            <w:r w:rsidR="00581712">
                              <w:rPr>
                                <w:rFonts w:ascii="Arial" w:hAnsi="Arial" w:cs="Arial"/>
                              </w:rPr>
                              <w:t xml:space="preserve">or for more information please contact </w:t>
                            </w:r>
                            <w:r w:rsidR="002878A8" w:rsidRPr="00A402EE">
                              <w:rPr>
                                <w:rFonts w:ascii="Arial" w:hAnsi="Arial" w:cs="Arial"/>
                                <w:b/>
                              </w:rPr>
                              <w:t>01465 716600</w:t>
                            </w:r>
                            <w:r w:rsidR="002878A8">
                              <w:rPr>
                                <w:rFonts w:ascii="Arial" w:hAnsi="Arial" w:cs="Arial"/>
                              </w:rPr>
                              <w:t xml:space="preserve"> or email </w:t>
                            </w:r>
                            <w:hyperlink r:id="rId5" w:history="1">
                              <w:r w:rsidR="002878A8" w:rsidRPr="00A402EE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chelsea.glass@south-ayrshire.gov.uk</w:t>
                              </w:r>
                            </w:hyperlink>
                            <w:r w:rsidR="002878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73C2F" w:rsidRDefault="002878A8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402EE">
                              <w:rPr>
                                <w:rFonts w:ascii="Arial" w:hAnsi="Arial" w:cs="Arial"/>
                                <w:b/>
                              </w:rPr>
                              <w:t>Friday 17 January 2020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878A8" w:rsidRDefault="002878A8" w:rsidP="00CC72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6D85" w:rsidRPr="00826D85" w:rsidRDefault="00826D85" w:rsidP="00826D85">
                            <w:pPr>
                              <w:rPr>
                                <w:rFonts w:ascii="Avenir Heavy" w:hAnsi="Avenir Heavy"/>
                                <w:b/>
                                <w:color w:val="00AFA9"/>
                              </w:rPr>
                            </w:pPr>
                          </w:p>
                          <w:p w:rsidR="00826D85" w:rsidRDefault="00826D85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Default="00D67666" w:rsidP="00826D85"/>
                          <w:p w:rsidR="00D67666" w:rsidRPr="00826D85" w:rsidRDefault="00D67666" w:rsidP="0082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D5F" id="Text Box 5" o:spid="_x0000_s1031" type="#_x0000_t202" style="position:absolute;margin-left:-44.25pt;margin-top:207.7pt;width:293.15pt;height:3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" filled="f" stroked="f" strokeweight=".5pt">
                <v:textbox>
                  <w:txbxContent>
                    <w:p w:rsidR="002878A8" w:rsidRPr="002878A8" w:rsidRDefault="002878A8" w:rsidP="00CC721A">
                      <w:pPr>
                        <w:rPr>
                          <w:rFonts w:ascii="Arial" w:hAnsi="Arial" w:cs="Arial"/>
                        </w:rPr>
                      </w:pPr>
                      <w:r w:rsidRPr="002878A8">
                        <w:rPr>
                          <w:rFonts w:ascii="Arial" w:hAnsi="Arial" w:cs="Arial"/>
                        </w:rPr>
                        <w:t xml:space="preserve">It can be daunting to take the plunge into a new career – especially if you’re not entirely sure what to expect. </w:t>
                      </w:r>
                    </w:p>
                    <w:p w:rsidR="002878A8" w:rsidRPr="002878A8" w:rsidRDefault="002878A8" w:rsidP="00CC721A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2878A8" w:rsidRDefault="002878A8" w:rsidP="00CC721A">
                      <w:pPr>
                        <w:rPr>
                          <w:rFonts w:ascii="Arial" w:hAnsi="Arial" w:cs="Arial"/>
                        </w:rPr>
                      </w:pPr>
                      <w:r w:rsidRPr="002878A8">
                        <w:rPr>
                          <w:rFonts w:ascii="Arial" w:hAnsi="Arial" w:cs="Arial"/>
                        </w:rPr>
                        <w:t xml:space="preserve">But if you’re looking for something that’s rewarding, good fun, and has the potential to change lives, then our </w:t>
                      </w:r>
                      <w:r w:rsidRPr="00BA4DCF">
                        <w:rPr>
                          <w:rFonts w:ascii="Arial" w:hAnsi="Arial" w:cs="Arial"/>
                          <w:b/>
                        </w:rPr>
                        <w:t>SWAP</w:t>
                      </w:r>
                      <w:r w:rsidR="008D6BA6">
                        <w:rPr>
                          <w:rFonts w:ascii="Arial" w:hAnsi="Arial" w:cs="Arial"/>
                          <w:b/>
                        </w:rPr>
                        <w:t xml:space="preserve"> (Scottish Widening Access Programme)</w:t>
                      </w:r>
                      <w:r w:rsidRPr="00BA4DCF">
                        <w:rPr>
                          <w:rFonts w:ascii="Arial" w:hAnsi="Arial" w:cs="Arial"/>
                          <w:b/>
                        </w:rPr>
                        <w:t xml:space="preserve"> – Access to Childhood Practice</w:t>
                      </w:r>
                      <w:r w:rsidRPr="002878A8">
                        <w:rPr>
                          <w:rFonts w:ascii="Arial" w:hAnsi="Arial" w:cs="Arial"/>
                        </w:rPr>
                        <w:t xml:space="preserve"> could be a</w:t>
                      </w:r>
                      <w:r>
                        <w:rPr>
                          <w:rFonts w:ascii="Arial" w:hAnsi="Arial" w:cs="Arial"/>
                        </w:rPr>
                        <w:t xml:space="preserve"> great career move for you!</w:t>
                      </w:r>
                    </w:p>
                    <w:p w:rsidR="00100304" w:rsidRDefault="00100304" w:rsidP="00CC721A">
                      <w:pPr>
                        <w:rPr>
                          <w:rFonts w:ascii="Arial" w:hAnsi="Arial" w:cs="Arial"/>
                        </w:rPr>
                      </w:pPr>
                    </w:p>
                    <w:p w:rsidR="00100304" w:rsidRDefault="00100304" w:rsidP="00100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100304">
                        <w:rPr>
                          <w:rFonts w:ascii="Arial" w:hAnsi="Arial" w:cs="Arial"/>
                        </w:rPr>
                        <w:t>No formal qualifications required</w:t>
                      </w:r>
                      <w:r w:rsidR="004F443A">
                        <w:rPr>
                          <w:rFonts w:ascii="Arial" w:hAnsi="Arial" w:cs="Arial"/>
                        </w:rPr>
                        <w:t>. Only</w:t>
                      </w:r>
                      <w:r w:rsidR="00A402EE">
                        <w:rPr>
                          <w:rFonts w:ascii="Arial" w:hAnsi="Arial" w:cs="Arial"/>
                        </w:rPr>
                        <w:t xml:space="preserve"> an interest in children’s learning and development.</w:t>
                      </w:r>
                    </w:p>
                    <w:p w:rsidR="00F35AC5" w:rsidRDefault="00F35AC5" w:rsidP="00F35AC5">
                      <w:pPr>
                        <w:rPr>
                          <w:rFonts w:ascii="Arial" w:hAnsi="Arial" w:cs="Arial"/>
                        </w:rPr>
                      </w:pPr>
                    </w:p>
                    <w:p w:rsidR="00F35AC5" w:rsidRPr="00F35AC5" w:rsidRDefault="00F35AC5" w:rsidP="00F35A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35AC5">
                        <w:rPr>
                          <w:rFonts w:ascii="Arial" w:hAnsi="Arial" w:cs="Arial"/>
                        </w:rPr>
                        <w:t>Bursary</w:t>
                      </w:r>
                      <w:r w:rsidR="008D6BA6">
                        <w:rPr>
                          <w:rFonts w:ascii="Arial" w:hAnsi="Arial" w:cs="Arial"/>
                        </w:rPr>
                        <w:t>, C</w:t>
                      </w:r>
                      <w:r w:rsidRPr="00F35AC5">
                        <w:rPr>
                          <w:rFonts w:ascii="Arial" w:hAnsi="Arial" w:cs="Arial"/>
                        </w:rPr>
                        <w:t xml:space="preserve">hildcare and </w:t>
                      </w:r>
                      <w:r w:rsidR="008D6BA6">
                        <w:rPr>
                          <w:rFonts w:ascii="Arial" w:hAnsi="Arial" w:cs="Arial"/>
                        </w:rPr>
                        <w:t>T</w:t>
                      </w:r>
                      <w:r w:rsidRPr="00F35AC5">
                        <w:rPr>
                          <w:rFonts w:ascii="Arial" w:hAnsi="Arial" w:cs="Arial"/>
                        </w:rPr>
                        <w:t xml:space="preserve">ravel </w:t>
                      </w:r>
                    </w:p>
                    <w:p w:rsidR="00100304" w:rsidRDefault="008D6BA6" w:rsidP="00F35AC5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 w:rsidRPr="00F35AC5">
                        <w:rPr>
                          <w:rFonts w:ascii="Arial" w:hAnsi="Arial" w:cs="Arial"/>
                        </w:rPr>
                        <w:t>C</w:t>
                      </w:r>
                      <w:r w:rsidR="00F35AC5" w:rsidRPr="00F35AC5">
                        <w:rPr>
                          <w:rFonts w:ascii="Arial" w:hAnsi="Arial" w:cs="Arial"/>
                        </w:rPr>
                        <w:t>ost</w:t>
                      </w:r>
                      <w:r>
                        <w:rPr>
                          <w:rFonts w:ascii="Arial" w:hAnsi="Arial" w:cs="Arial"/>
                        </w:rPr>
                        <w:t>s are available (subject to eligibility)</w:t>
                      </w:r>
                      <w:r w:rsidR="00A402E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35AC5" w:rsidRDefault="00F35AC5" w:rsidP="00F35AC5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:rsidR="00100304" w:rsidRDefault="00100304" w:rsidP="00100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100304">
                        <w:rPr>
                          <w:rFonts w:ascii="Arial" w:hAnsi="Arial" w:cs="Arial"/>
                        </w:rPr>
                        <w:t>Study in a supportive environment</w:t>
                      </w:r>
                      <w:r w:rsidR="00A402E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00304" w:rsidRPr="00100304" w:rsidRDefault="00100304" w:rsidP="0010030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100304" w:rsidRDefault="00F35AC5" w:rsidP="00100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Guaranteed place on HNC Childhood Practice on successful completion</w:t>
                      </w:r>
                      <w:r w:rsidR="002878A8">
                        <w:rPr>
                          <w:rFonts w:ascii="Arial" w:hAnsi="Arial" w:cs="Arial"/>
                        </w:rPr>
                        <w:t xml:space="preserve"> of course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35AC5" w:rsidRPr="00F35AC5" w:rsidRDefault="00F35AC5" w:rsidP="00F35AC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581712" w:rsidRDefault="00F35AC5" w:rsidP="00CC721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register your interest </w:t>
                      </w:r>
                      <w:r w:rsidR="00581712">
                        <w:rPr>
                          <w:rFonts w:ascii="Arial" w:hAnsi="Arial" w:cs="Arial"/>
                        </w:rPr>
                        <w:t xml:space="preserve">or for more information please contact </w:t>
                      </w:r>
                      <w:r w:rsidR="002878A8" w:rsidRPr="00A402EE">
                        <w:rPr>
                          <w:rFonts w:ascii="Arial" w:hAnsi="Arial" w:cs="Arial"/>
                          <w:b/>
                        </w:rPr>
                        <w:t>01465 716600</w:t>
                      </w:r>
                      <w:r w:rsidR="002878A8">
                        <w:rPr>
                          <w:rFonts w:ascii="Arial" w:hAnsi="Arial" w:cs="Arial"/>
                        </w:rPr>
                        <w:t xml:space="preserve"> or email </w:t>
                      </w:r>
                      <w:hyperlink r:id="rId6" w:history="1">
                        <w:r w:rsidR="002878A8" w:rsidRPr="00A402EE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chelsea.glass@south-ayrshire.gov.uk</w:t>
                        </w:r>
                      </w:hyperlink>
                      <w:r w:rsidR="002878A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73C2F" w:rsidRDefault="002878A8" w:rsidP="00CC721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by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402EE">
                        <w:rPr>
                          <w:rFonts w:ascii="Arial" w:hAnsi="Arial" w:cs="Arial"/>
                          <w:b/>
                        </w:rPr>
                        <w:t>Friday 17 January 2020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878A8" w:rsidRDefault="002878A8" w:rsidP="00CC721A">
                      <w:pPr>
                        <w:rPr>
                          <w:rFonts w:ascii="Arial" w:hAnsi="Arial" w:cs="Arial"/>
                        </w:rPr>
                      </w:pPr>
                    </w:p>
                    <w:p w:rsidR="00826D85" w:rsidRPr="00826D85" w:rsidRDefault="00826D85" w:rsidP="00826D85">
                      <w:pPr>
                        <w:rPr>
                          <w:rFonts w:ascii="Avenir Heavy" w:hAnsi="Avenir Heavy"/>
                          <w:b/>
                          <w:color w:val="00AFA9"/>
                        </w:rPr>
                      </w:pPr>
                    </w:p>
                    <w:p w:rsidR="00826D85" w:rsidRDefault="00826D85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Default="00D67666" w:rsidP="00826D85"/>
                    <w:p w:rsidR="00D67666" w:rsidRPr="00826D85" w:rsidRDefault="00D67666" w:rsidP="00826D85"/>
                  </w:txbxContent>
                </v:textbox>
              </v:shape>
            </w:pict>
          </mc:Fallback>
        </mc:AlternateContent>
      </w:r>
      <w:r w:rsidR="00D62E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64544" wp14:editId="46FD5996">
                <wp:simplePos x="0" y="0"/>
                <wp:positionH relativeFrom="column">
                  <wp:posOffset>-485775</wp:posOffset>
                </wp:positionH>
                <wp:positionV relativeFrom="paragraph">
                  <wp:posOffset>2538730</wp:posOffset>
                </wp:positionV>
                <wp:extent cx="3646522" cy="3826"/>
                <wp:effectExtent l="0" t="0" r="2413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522" cy="38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E7BFC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199.9pt" to="248.9pt,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" strokecolor="#ffc000" strokeweight=".5pt">
                <v:stroke joinstyle="miter"/>
              </v:line>
            </w:pict>
          </mc:Fallback>
        </mc:AlternateContent>
      </w:r>
      <w:r w:rsidR="00D62E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F257E" wp14:editId="7ABDB09A">
                <wp:simplePos x="0" y="0"/>
                <wp:positionH relativeFrom="column">
                  <wp:posOffset>-581025</wp:posOffset>
                </wp:positionH>
                <wp:positionV relativeFrom="paragraph">
                  <wp:posOffset>2085975</wp:posOffset>
                </wp:positionV>
                <wp:extent cx="3943350" cy="31877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E8D" w:rsidRPr="00CC721A" w:rsidRDefault="00073C2F" w:rsidP="00826D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FA9"/>
                                <w:sz w:val="28"/>
                                <w:szCs w:val="28"/>
                              </w:rPr>
                              <w:t>Are you interested in working with children?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257E" id="Text Box 11" o:spid="_x0000_s1032" type="#_x0000_t202" style="position:absolute;margin-left:-45.75pt;margin-top:164.25pt;width:310.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" filled="f" stroked="f" strokeweight=".5pt">
                <v:textbox>
                  <w:txbxContent>
                    <w:p w:rsidR="00173E8D" w:rsidRPr="00CC721A" w:rsidRDefault="00073C2F" w:rsidP="00826D8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FA9"/>
                          <w:sz w:val="28"/>
                          <w:szCs w:val="28"/>
                        </w:rPr>
                        <w:t>Are you interested in working with children?</w:t>
                      </w:r>
                    </w:p>
                  </w:txbxContent>
                </v:textbox>
              </v:shape>
            </w:pict>
          </mc:Fallback>
        </mc:AlternateContent>
      </w:r>
      <w:r w:rsidR="00D62EE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E70608" wp14:editId="7AF191C4">
            <wp:simplePos x="0" y="0"/>
            <wp:positionH relativeFrom="column">
              <wp:posOffset>-902970</wp:posOffset>
            </wp:positionH>
            <wp:positionV relativeFrom="paragraph">
              <wp:posOffset>-1003300</wp:posOffset>
            </wp:positionV>
            <wp:extent cx="7668533" cy="10851614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 TEMPLAT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533" cy="10851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E8D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B190564" wp14:editId="59562BBF">
            <wp:simplePos x="0" y="0"/>
            <wp:positionH relativeFrom="column">
              <wp:posOffset>-385445</wp:posOffset>
            </wp:positionH>
            <wp:positionV relativeFrom="paragraph">
              <wp:posOffset>7502486</wp:posOffset>
            </wp:positionV>
            <wp:extent cx="3668909" cy="123388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GA Call to Action box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909" cy="123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4B0D" w:rsidSect="00537B6A">
      <w:pgSz w:w="11900" w:h="16840" w:code="11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699"/>
    <w:multiLevelType w:val="hybridMultilevel"/>
    <w:tmpl w:val="8112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2F"/>
    <w:rsid w:val="00073C2F"/>
    <w:rsid w:val="00100304"/>
    <w:rsid w:val="00173E8D"/>
    <w:rsid w:val="002878A8"/>
    <w:rsid w:val="002D3860"/>
    <w:rsid w:val="0036507D"/>
    <w:rsid w:val="00365129"/>
    <w:rsid w:val="004F443A"/>
    <w:rsid w:val="00537B6A"/>
    <w:rsid w:val="00581712"/>
    <w:rsid w:val="00765C08"/>
    <w:rsid w:val="00826D85"/>
    <w:rsid w:val="008D6BA6"/>
    <w:rsid w:val="00910E7B"/>
    <w:rsid w:val="009F4B0D"/>
    <w:rsid w:val="009F5ED3"/>
    <w:rsid w:val="00A402EE"/>
    <w:rsid w:val="00A85514"/>
    <w:rsid w:val="00B76C1C"/>
    <w:rsid w:val="00B84B38"/>
    <w:rsid w:val="00BA4DCF"/>
    <w:rsid w:val="00CC721A"/>
    <w:rsid w:val="00D62EE4"/>
    <w:rsid w:val="00D67666"/>
    <w:rsid w:val="00DD6915"/>
    <w:rsid w:val="00E34D8D"/>
    <w:rsid w:val="00EA754A"/>
    <w:rsid w:val="00ED63B5"/>
    <w:rsid w:val="00F35AC5"/>
    <w:rsid w:val="00F73A77"/>
    <w:rsid w:val="00F94E96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3AE5"/>
  <w15:chartTrackingRefBased/>
  <w15:docId w15:val="{E4ACA60C-1C29-47D6-AB3D-4E1845C6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26D8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100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lsea.glass@south-ayrshire.gov.uk" TargetMode="External"/><Relationship Id="rId5" Type="http://schemas.openxmlformats.org/officeDocument/2006/relationships/hyperlink" Target="mailto:chelsea.glass@south-ayrshire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esign\LOGOS%20AND%20RESOURCES\Brand%20Hub%20Templates\A4%20Course%20Leaflet\AC%20A4%20Course%20Leaf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 A4 Course Leaflet Template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Moore</dc:creator>
  <cp:keywords/>
  <dc:description/>
  <cp:lastModifiedBy>Julie Maxwell</cp:lastModifiedBy>
  <cp:revision>2</cp:revision>
  <dcterms:created xsi:type="dcterms:W3CDTF">2019-11-13T13:50:00Z</dcterms:created>
  <dcterms:modified xsi:type="dcterms:W3CDTF">2019-11-13T13:50:00Z</dcterms:modified>
</cp:coreProperties>
</file>